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5112" w14:textId="77777777" w:rsidR="00ED01EA" w:rsidRDefault="00000000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als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 w:hint="eastAsia"/>
          <w:sz w:val="24"/>
          <w:szCs w:val="24"/>
        </w:rPr>
        <w:instrText>FORMCHECKBOX</w:instrText>
      </w:r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 xml:space="preserve"> Schulanfänger 2026/2027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 w:hint="eastAsia"/>
          <w:sz w:val="24"/>
          <w:szCs w:val="24"/>
        </w:rPr>
        <w:instrText>FORMCHECKBOX</w:instrText>
      </w:r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16"/>
          <w:szCs w:val="16"/>
        </w:rPr>
        <w:t xml:space="preserve"> Antragskind (geboren 01.10.2020 bis 31.03.2021)</w:t>
      </w:r>
    </w:p>
    <w:p w14:paraId="76C3FFE5" w14:textId="77777777" w:rsidR="00ED01EA" w:rsidRDefault="00000000">
      <w:pPr>
        <w:pStyle w:val="KeinLeerraum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 w:hint="eastAsia"/>
          <w:sz w:val="24"/>
          <w:szCs w:val="24"/>
        </w:rPr>
        <w:instrText>FORMCHECKBOX</w:instrText>
      </w:r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16"/>
          <w:szCs w:val="16"/>
        </w:rPr>
        <w:t xml:space="preserve"> Zuzug       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 w:hint="eastAsia"/>
          <w:sz w:val="24"/>
          <w:szCs w:val="24"/>
        </w:rPr>
        <w:instrText>FORMCHECKBOX</w:instrText>
      </w:r>
      <w:r>
        <w:rPr>
          <w:rFonts w:ascii="Arial" w:hAnsi="Arial" w:cs="Arial"/>
          <w:sz w:val="24"/>
          <w:szCs w:val="24"/>
        </w:rPr>
        <w:instrText xml:space="preserve">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Die Wald-Grundschule ist meine Wunschschule (Kind ist nicht im Einzugsbereich gemeldet)</w:t>
      </w:r>
    </w:p>
    <w:tbl>
      <w:tblPr>
        <w:tblW w:w="94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389"/>
        <w:gridCol w:w="1425"/>
        <w:gridCol w:w="31"/>
        <w:gridCol w:w="330"/>
        <w:gridCol w:w="1198"/>
        <w:gridCol w:w="567"/>
        <w:gridCol w:w="1276"/>
        <w:gridCol w:w="1342"/>
      </w:tblGrid>
      <w:tr w:rsidR="00ED01EA" w14:paraId="133888E3" w14:textId="77777777">
        <w:trPr>
          <w:trHeight w:val="284"/>
        </w:trPr>
        <w:tc>
          <w:tcPr>
            <w:tcW w:w="6805" w:type="dxa"/>
            <w:gridSpan w:val="7"/>
          </w:tcPr>
          <w:p w14:paraId="583CE4A8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 des Kindes</w:t>
            </w:r>
          </w:p>
          <w:p w14:paraId="331CF399" w14:textId="77777777" w:rsidR="00ED01EA" w:rsidRDefault="00000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18" w:type="dxa"/>
            <w:gridSpan w:val="2"/>
            <w:vAlign w:val="center"/>
          </w:tcPr>
          <w:p w14:paraId="78BA040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Mädchen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Junge</w:t>
            </w:r>
          </w:p>
        </w:tc>
      </w:tr>
      <w:tr w:rsidR="00ED01EA" w14:paraId="2F68F09B" w14:textId="77777777">
        <w:trPr>
          <w:trHeight w:val="570"/>
        </w:trPr>
        <w:tc>
          <w:tcPr>
            <w:tcW w:w="3254" w:type="dxa"/>
            <w:gridSpan w:val="2"/>
          </w:tcPr>
          <w:p w14:paraId="7AE81CF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  <w:p w14:paraId="35AB3766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551" w:type="dxa"/>
            <w:gridSpan w:val="5"/>
          </w:tcPr>
          <w:p w14:paraId="04790279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  <w:p w14:paraId="31609B33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18" w:type="dxa"/>
            <w:gridSpan w:val="2"/>
          </w:tcPr>
          <w:p w14:paraId="622EB2B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  <w:p w14:paraId="348A0EDC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ED01EA" w14:paraId="345A8F7E" w14:textId="77777777">
        <w:trPr>
          <w:trHeight w:val="518"/>
        </w:trPr>
        <w:tc>
          <w:tcPr>
            <w:tcW w:w="6805" w:type="dxa"/>
            <w:gridSpan w:val="7"/>
          </w:tcPr>
          <w:p w14:paraId="67E32640" w14:textId="77777777" w:rsidR="00ED01EA" w:rsidRDefault="00000000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14:paraId="103F4B15" w14:textId="77777777" w:rsidR="00ED01EA" w:rsidRDefault="00000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Bitte Straße mit Hausnummer eingeben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618" w:type="dxa"/>
            <w:gridSpan w:val="2"/>
          </w:tcPr>
          <w:p w14:paraId="6730125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Festnetz-Telefonnummer</w:t>
            </w:r>
          </w:p>
          <w:p w14:paraId="3A3C3F70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ED01EA" w14:paraId="2A73976A" w14:textId="77777777">
        <w:trPr>
          <w:trHeight w:val="1621"/>
        </w:trPr>
        <w:tc>
          <w:tcPr>
            <w:tcW w:w="4679" w:type="dxa"/>
            <w:gridSpan w:val="3"/>
          </w:tcPr>
          <w:p w14:paraId="113FAC8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erziehungsberechtigt</w:t>
            </w:r>
          </w:p>
          <w:p w14:paraId="52CA1254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Hier bitte den Namen der Mutter eingeben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D2DFA3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(Vor- und Familienname der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Mutter)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FORMCHECKBOX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wohnhaft wie Kind</w:t>
            </w:r>
          </w:p>
          <w:p w14:paraId="57E486FD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751B798A" w14:textId="77777777" w:rsidR="00ED01EA" w:rsidRDefault="00000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Abweichende Adresse: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A1296F9" w14:textId="77777777" w:rsidR="00ED01EA" w:rsidRDefault="00000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36A140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E-Mail-Adresse: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44" w:type="dxa"/>
            <w:gridSpan w:val="6"/>
          </w:tcPr>
          <w:p w14:paraId="28D5097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8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erziehungsberechtigt</w:t>
            </w:r>
          </w:p>
          <w:p w14:paraId="0FD7EAD4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statusText w:type="text" w:val="Hier bitte den Namen des Vaters eingeben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  <w:p w14:paraId="69587206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(Vor- und Familienname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Vaters)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11"/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 w:hint="eastAsia"/>
              </w:rPr>
              <w:instrText>FORMCHECKBOX</w:instrText>
            </w:r>
            <w:r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wohnhaft wie Kind</w:t>
            </w:r>
          </w:p>
          <w:p w14:paraId="011B3410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BA90229" w14:textId="77777777" w:rsidR="00ED01EA" w:rsidRDefault="00000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Abweichende Adresse: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6DC4A926" w14:textId="77777777" w:rsidR="00ED01EA" w:rsidRDefault="00000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2C99FC5F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E-Mail-Adresse: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01EA" w14:paraId="6F933C4C" w14:textId="77777777">
        <w:trPr>
          <w:trHeight w:val="555"/>
        </w:trPr>
        <w:tc>
          <w:tcPr>
            <w:tcW w:w="9423" w:type="dxa"/>
            <w:gridSpan w:val="9"/>
          </w:tcPr>
          <w:p w14:paraId="2F847B40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8791381" w14:textId="77777777" w:rsidR="00ED01EA" w:rsidRDefault="00000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3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14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6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7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8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  <w:p w14:paraId="27EDF9C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Alleinerziehend</w:t>
            </w:r>
            <w:r>
              <w:rPr>
                <w:rFonts w:ascii="Arial" w:hAnsi="Arial" w:cs="Arial"/>
                <w:sz w:val="16"/>
                <w:szCs w:val="16"/>
              </w:rPr>
              <w:tab/>
              <w:t>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  <w:t>Lebensgemeinschaft</w:t>
            </w:r>
            <w:r>
              <w:rPr>
                <w:rFonts w:ascii="Arial" w:hAnsi="Arial" w:cs="Arial"/>
                <w:sz w:val="16"/>
                <w:szCs w:val="16"/>
              </w:rPr>
              <w:tab/>
              <w:t>getrennt lebend</w:t>
            </w:r>
            <w:r>
              <w:rPr>
                <w:rFonts w:ascii="Arial" w:hAnsi="Arial" w:cs="Arial"/>
                <w:sz w:val="16"/>
                <w:szCs w:val="16"/>
              </w:rPr>
              <w:tab/>
              <w:t>geschieden</w:t>
            </w:r>
            <w:r>
              <w:rPr>
                <w:rFonts w:ascii="Arial" w:hAnsi="Arial" w:cs="Arial"/>
                <w:sz w:val="16"/>
                <w:szCs w:val="16"/>
              </w:rPr>
              <w:tab/>
              <w:t>verwitwet</w:t>
            </w:r>
          </w:p>
        </w:tc>
      </w:tr>
      <w:tr w:rsidR="00ED01EA" w14:paraId="5343D71A" w14:textId="77777777">
        <w:trPr>
          <w:trHeight w:val="510"/>
        </w:trPr>
        <w:tc>
          <w:tcPr>
            <w:tcW w:w="4710" w:type="dxa"/>
            <w:gridSpan w:val="4"/>
            <w:tcBorders>
              <w:bottom w:val="single" w:sz="4" w:space="0" w:color="auto"/>
            </w:tcBorders>
          </w:tcPr>
          <w:p w14:paraId="7E7D31FB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Geschwisterkinder (bitte nur Geburtsjahr angeben)</w:t>
            </w:r>
          </w:p>
          <w:p w14:paraId="23F36C7C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Schwester/n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713" w:type="dxa"/>
            <w:gridSpan w:val="5"/>
          </w:tcPr>
          <w:p w14:paraId="4C95A617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2411A06A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Bruder/Brüder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ED01EA" w14:paraId="3258A254" w14:textId="77777777">
        <w:trPr>
          <w:trHeight w:val="781"/>
        </w:trPr>
        <w:tc>
          <w:tcPr>
            <w:tcW w:w="4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D0E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 schätzen Sie die Sprachkenntnisse Ihres Kindes ein?</w:t>
            </w:r>
          </w:p>
          <w:p w14:paraId="4BF04F68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9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gut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0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ausreichend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1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nicht ausreichend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338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Welche Sprache wird hauptsächlich in Ihrer Familie gesprochen?</w:t>
            </w:r>
          </w:p>
          <w:p w14:paraId="280AFE67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(Bitte nur eine Sprache angeben)</w:t>
            </w:r>
          </w:p>
          <w:p w14:paraId="48CE6DD7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ED01EA" w14:paraId="59A39B02" w14:textId="77777777">
        <w:trPr>
          <w:trHeight w:val="487"/>
        </w:trPr>
        <w:tc>
          <w:tcPr>
            <w:tcW w:w="9423" w:type="dxa"/>
            <w:gridSpan w:val="9"/>
            <w:tcBorders>
              <w:top w:val="single" w:sz="4" w:space="0" w:color="auto"/>
            </w:tcBorders>
          </w:tcPr>
          <w:p w14:paraId="0D584676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Welche Kita hat Ihr Kind bisher besucht?</w:t>
            </w:r>
          </w:p>
          <w:p w14:paraId="0E93DD7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und Telefonnummer: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</w:tc>
      </w:tr>
      <w:tr w:rsidR="00ED01EA" w14:paraId="20B7A5C3" w14:textId="77777777">
        <w:trPr>
          <w:trHeight w:val="610"/>
        </w:trPr>
        <w:tc>
          <w:tcPr>
            <w:tcW w:w="5040" w:type="dxa"/>
            <w:gridSpan w:val="5"/>
          </w:tcPr>
          <w:p w14:paraId="747E7CD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Gesundheitliche Rücksichten (z.B. Asthma, Allergien, Diabetes o.ä.)</w:t>
            </w:r>
          </w:p>
          <w:p w14:paraId="3387E0CE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383" w:type="dxa"/>
            <w:gridSpan w:val="4"/>
          </w:tcPr>
          <w:p w14:paraId="7EC80830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Erhält Ihr Kind derzeit eine Therapie (Ergo-/Logo-)?</w:t>
            </w:r>
          </w:p>
          <w:p w14:paraId="5AEF12F8" w14:textId="77777777" w:rsidR="00ED01EA" w:rsidRDefault="00000000">
            <w:pPr>
              <w:pStyle w:val="KeinLeerraum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22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Nein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kästchen23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Ja und zwar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</w:tr>
      <w:tr w:rsidR="00ED01EA" w14:paraId="47656454" w14:textId="77777777">
        <w:trPr>
          <w:trHeight w:val="2342"/>
        </w:trPr>
        <w:tc>
          <w:tcPr>
            <w:tcW w:w="2865" w:type="dxa"/>
          </w:tcPr>
          <w:p w14:paraId="405EF25F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60288" behindDoc="0" locked="0" layoutInCell="1" allowOverlap="1" wp14:anchorId="52DAF68E" wp14:editId="353194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50165</wp:posOffset>
                  </wp:positionV>
                  <wp:extent cx="1581150" cy="1397043"/>
                  <wp:effectExtent l="0" t="0" r="0" b="0"/>
                  <wp:wrapNone/>
                  <wp:docPr id="1" name="Grafik 1" descr="cid:image002.png@01DB05F0.7FBFD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02.png@01DB05F0.7FBFD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9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5" w:type="dxa"/>
            <w:gridSpan w:val="4"/>
          </w:tcPr>
          <w:p w14:paraId="1584F9C3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 Antrag auf ergänzende Förderung und Betreuung muss zur Bedarfsan-erkennung gestellt werden.</w:t>
            </w:r>
          </w:p>
          <w:p w14:paraId="296E59C0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975DF2A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Bitte den Antrag bis spätestens Februar 2026 einreichen.</w:t>
            </w:r>
          </w:p>
        </w:tc>
        <w:tc>
          <w:tcPr>
            <w:tcW w:w="4383" w:type="dxa"/>
            <w:gridSpan w:val="4"/>
          </w:tcPr>
          <w:p w14:paraId="09FEFB8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Wünschen Sie eine Betreuung im Hort?</w:t>
            </w:r>
          </w:p>
          <w:p w14:paraId="1603C5B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kästchen24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Nein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25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Ja und zwar für folgende Zeiten</w:t>
            </w:r>
          </w:p>
          <w:p w14:paraId="29C4608F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(Muss gesondert beantragt werden)</w:t>
            </w:r>
          </w:p>
          <w:p w14:paraId="6DB9237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6:00 bis 7:30 Uhr</w:t>
            </w:r>
          </w:p>
          <w:p w14:paraId="7291898E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26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13:30 – 16:00 Uhr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27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16:00 bis 18:00 Uhr</w:t>
            </w:r>
          </w:p>
          <w:p w14:paraId="5456EED1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8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nur Ferienbetreuung</w:t>
            </w:r>
          </w:p>
          <w:p w14:paraId="2614A6DD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1522516" w14:textId="77777777" w:rsidR="00ED01E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benötige eine Betreuung bereits ab dem 01.08. des Einschulungsjahres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Kontrollkästchen29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>
              <w:rPr>
                <w:rFonts w:ascii="Arial" w:hAnsi="Arial" w:cs="Arial"/>
                <w:sz w:val="16"/>
                <w:szCs w:val="16"/>
              </w:rPr>
              <w:t xml:space="preserve"> Nein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0"/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 w:hint="eastAsia"/>
                <w:sz w:val="24"/>
                <w:szCs w:val="24"/>
              </w:rPr>
              <w:instrText>FORMCHECKBOX</w:instrText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</w:tr>
      <w:tr w:rsidR="00ED01EA" w14:paraId="395B394F" w14:textId="77777777">
        <w:trPr>
          <w:trHeight w:val="610"/>
        </w:trPr>
        <w:tc>
          <w:tcPr>
            <w:tcW w:w="9423" w:type="dxa"/>
            <w:gridSpan w:val="9"/>
          </w:tcPr>
          <w:p w14:paraId="17C6D238" w14:textId="77777777" w:rsidR="00ED01EA" w:rsidRDefault="00000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Beziehen Sie derzeit öffentliche Leistungen (Hartz IV, Wohngeld usw.)</w:t>
            </w:r>
          </w:p>
          <w:p w14:paraId="417B7C45" w14:textId="77777777" w:rsidR="00ED01EA" w:rsidRDefault="00000000">
            <w:pPr>
              <w:pStyle w:val="KeinLeerraum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bzw. besitzt Ihr Kind einen Berlinpass?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Kontrollkästchen31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41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Ja      </w: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Kontrollkästchen32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ED01EA" w14:paraId="3173A27A" w14:textId="77777777">
        <w:trPr>
          <w:trHeight w:val="788"/>
        </w:trPr>
        <w:tc>
          <w:tcPr>
            <w:tcW w:w="9423" w:type="dxa"/>
            <w:gridSpan w:val="9"/>
          </w:tcPr>
          <w:p w14:paraId="7BB26828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Besondere Wünsche bezüglich des Erhalts von Freundschaften. </w:t>
            </w:r>
            <w:r>
              <w:rPr>
                <w:rFonts w:ascii="Arial" w:hAnsi="Arial" w:cs="Arial"/>
                <w:sz w:val="16"/>
                <w:szCs w:val="16"/>
              </w:rPr>
              <w:t xml:space="preserve">(Bitte Vor- und Nachname der Kinder angeben. Höchstens </w:t>
            </w:r>
            <w:r>
              <w:rPr>
                <w:rFonts w:ascii="Arial" w:hAnsi="Arial" w:cs="Arial"/>
                <w:b/>
                <w:sz w:val="16"/>
                <w:szCs w:val="16"/>
              </w:rPr>
              <w:t>zwei</w:t>
            </w:r>
            <w:r>
              <w:rPr>
                <w:rFonts w:ascii="Arial" w:hAnsi="Arial" w:cs="Arial"/>
                <w:sz w:val="16"/>
                <w:szCs w:val="16"/>
              </w:rPr>
              <w:t xml:space="preserve"> Angaben. Die Zusammenlegung erfolgt jedoch ohne Gewähr.)</w:t>
            </w:r>
          </w:p>
          <w:p w14:paraId="0652CC48" w14:textId="77777777" w:rsidR="00ED01EA" w:rsidRDefault="00000000">
            <w:pPr>
              <w:pStyle w:val="KeinLeerraum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</w:tr>
      <w:tr w:rsidR="00ED01EA" w14:paraId="2057962B" w14:textId="77777777">
        <w:trPr>
          <w:trHeight w:val="314"/>
        </w:trPr>
        <w:tc>
          <w:tcPr>
            <w:tcW w:w="9423" w:type="dxa"/>
            <w:gridSpan w:val="9"/>
          </w:tcPr>
          <w:p w14:paraId="3C2CDE43" w14:textId="77777777" w:rsidR="00ED01EA" w:rsidRDefault="00000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bereits ein </w:t>
            </w:r>
            <w:r>
              <w:rPr>
                <w:rFonts w:ascii="Arial" w:hAnsi="Arial" w:cs="Arial"/>
                <w:b/>
                <w:sz w:val="20"/>
                <w:szCs w:val="20"/>
              </w:rPr>
              <w:t>Geschwisterkind</w:t>
            </w:r>
            <w:r>
              <w:rPr>
                <w:rFonts w:ascii="Arial" w:hAnsi="Arial" w:cs="Arial"/>
                <w:sz w:val="20"/>
                <w:szCs w:val="20"/>
              </w:rPr>
              <w:t xml:space="preserve"> die gewünschte Schule besucht bitte angeben</w:t>
            </w:r>
          </w:p>
        </w:tc>
      </w:tr>
      <w:tr w:rsidR="00ED01EA" w14:paraId="51D532C4" w14:textId="77777777">
        <w:trPr>
          <w:trHeight w:val="507"/>
        </w:trPr>
        <w:tc>
          <w:tcPr>
            <w:tcW w:w="6238" w:type="dxa"/>
            <w:gridSpan w:val="6"/>
          </w:tcPr>
          <w:p w14:paraId="5B28C3B0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  <w:p w14:paraId="45E82F7F" w14:textId="77777777" w:rsidR="00ED01EA" w:rsidRDefault="00000000">
            <w:pPr>
              <w:pStyle w:val="KeinLeerraum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843" w:type="dxa"/>
            <w:gridSpan w:val="2"/>
          </w:tcPr>
          <w:p w14:paraId="7772FEF0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  <w:p w14:paraId="11AB3B4C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342" w:type="dxa"/>
          </w:tcPr>
          <w:p w14:paraId="710E7AB1" w14:textId="77777777" w:rsidR="00ED01EA" w:rsidRDefault="000000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Klasse</w:t>
            </w:r>
          </w:p>
          <w:p w14:paraId="5385DF52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6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ED01EA" w14:paraId="77644C86" w14:textId="77777777">
        <w:trPr>
          <w:trHeight w:val="530"/>
        </w:trPr>
        <w:tc>
          <w:tcPr>
            <w:tcW w:w="6238" w:type="dxa"/>
            <w:gridSpan w:val="6"/>
          </w:tcPr>
          <w:p w14:paraId="7B096B35" w14:textId="77777777" w:rsidR="00ED01EA" w:rsidRDefault="00000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62C093" w14:textId="77777777" w:rsidR="00ED01EA" w:rsidRDefault="00000000">
            <w:pPr>
              <w:pStyle w:val="KeinLeerraum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843" w:type="dxa"/>
            <w:gridSpan w:val="2"/>
          </w:tcPr>
          <w:p w14:paraId="6E8285AA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204EC8CA" w14:textId="77777777" w:rsidR="00ED01EA" w:rsidRDefault="00000000">
            <w:pPr>
              <w:pStyle w:val="KeinLeerraum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8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342" w:type="dxa"/>
          </w:tcPr>
          <w:p w14:paraId="0979B4CB" w14:textId="77777777" w:rsidR="00ED01EA" w:rsidRDefault="00ED01EA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1D198732" w14:textId="77777777" w:rsidR="00ED01EA" w:rsidRDefault="00000000">
            <w:pPr>
              <w:pStyle w:val="KeinLeerraum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9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5DD895D5" w14:textId="77777777" w:rsidR="00ED01EA" w:rsidRDefault="00ED01EA">
      <w:pPr>
        <w:pStyle w:val="KeinLeerraum"/>
        <w:ind w:left="-426"/>
        <w:rPr>
          <w:b/>
          <w:sz w:val="16"/>
          <w:szCs w:val="16"/>
        </w:rPr>
      </w:pPr>
    </w:p>
    <w:p w14:paraId="58F8EE75" w14:textId="77777777" w:rsidR="00ED01EA" w:rsidRDefault="00000000">
      <w:pPr>
        <w:pStyle w:val="KeinLeerraum"/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Wird die Anmeldung lediglich von einem Erziehungsberechtigten unterschrieben, wird von diesem gleichzeitig versichert, dass er/sie entweder allein erziehungsberechtigt ist oder dass er/sie im Einvernehmen mit dem anderen Erziehungsberechtigten handelt.</w:t>
      </w:r>
    </w:p>
    <w:p w14:paraId="60E0F5CA" w14:textId="77777777" w:rsidR="00ED01EA" w:rsidRDefault="00000000">
      <w:pPr>
        <w:pStyle w:val="KeinLeerraum"/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Ich/Wir bestätige/n mit meiner/unserer Unterschrift, die Informationen über die Verarbeitung personenbezogener Daten gemäß der Datenschutz Grundverordnung auf der Homepage (</w:t>
      </w:r>
      <w:hyperlink r:id="rId8" w:history="1">
        <w:r>
          <w:rPr>
            <w:rStyle w:val="Hyperlink"/>
            <w:rFonts w:ascii="Arial" w:hAnsi="Arial" w:cs="Arial"/>
            <w:b/>
            <w:sz w:val="18"/>
            <w:szCs w:val="18"/>
          </w:rPr>
          <w:t>www.wald-grundschule.</w:t>
        </w:r>
      </w:hyperlink>
      <w:r>
        <w:rPr>
          <w:rStyle w:val="Hyperlink"/>
          <w:rFonts w:ascii="Arial" w:hAnsi="Arial" w:cs="Arial"/>
          <w:b/>
          <w:sz w:val="18"/>
          <w:szCs w:val="18"/>
        </w:rPr>
        <w:t>com</w:t>
      </w:r>
      <w:r>
        <w:rPr>
          <w:rFonts w:ascii="Arial" w:hAnsi="Arial" w:cs="Arial"/>
          <w:b/>
          <w:sz w:val="18"/>
          <w:szCs w:val="18"/>
        </w:rPr>
        <w:t>) gelesen zu haben.</w:t>
      </w:r>
    </w:p>
    <w:p w14:paraId="314226D1" w14:textId="77777777" w:rsidR="00ED01EA" w:rsidRDefault="00ED01EA">
      <w:pPr>
        <w:pStyle w:val="KeinLeerraum"/>
        <w:ind w:left="-426"/>
        <w:rPr>
          <w:rFonts w:ascii="Arial" w:hAnsi="Arial" w:cs="Arial"/>
          <w:sz w:val="16"/>
          <w:szCs w:val="16"/>
        </w:rPr>
      </w:pPr>
    </w:p>
    <w:p w14:paraId="51D7F0FF" w14:textId="77777777" w:rsidR="00ED01EA" w:rsidRDefault="00000000">
      <w:pPr>
        <w:pStyle w:val="KeinLeerraum"/>
        <w:ind w:left="-426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  <w:u w:val="dottedHeavy"/>
        </w:rPr>
        <w:fldChar w:fldCharType="begin">
          <w:ffData>
            <w:name w:val="Text2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50" w:name="Text29"/>
      <w:r>
        <w:rPr>
          <w:rFonts w:ascii="Arial" w:hAnsi="Arial" w:cs="Arial"/>
          <w:sz w:val="24"/>
          <w:szCs w:val="24"/>
          <w:u w:val="dottedHeavy"/>
        </w:rPr>
        <w:instrText xml:space="preserve"> FORMTEXT </w:instrText>
      </w:r>
      <w:r>
        <w:rPr>
          <w:rFonts w:ascii="Arial" w:hAnsi="Arial" w:cs="Arial"/>
          <w:sz w:val="24"/>
          <w:szCs w:val="24"/>
          <w:u w:val="dottedHeavy"/>
        </w:rPr>
      </w:r>
      <w:r>
        <w:rPr>
          <w:rFonts w:ascii="Arial" w:hAnsi="Arial" w:cs="Arial"/>
          <w:sz w:val="24"/>
          <w:szCs w:val="24"/>
          <w:u w:val="dottedHeavy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  <w:u w:val="dottedHeavy"/>
        </w:rPr>
        <w:fldChar w:fldCharType="end"/>
      </w:r>
      <w:bookmarkEnd w:id="50"/>
      <w:r>
        <w:rPr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>…………………………………………………….………………………………</w:t>
      </w:r>
    </w:p>
    <w:p w14:paraId="64455501" w14:textId="77777777" w:rsidR="00ED01EA" w:rsidRDefault="00000000">
      <w:pPr>
        <w:pStyle w:val="KeinLeerraum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Unterschrift/en der/des Erziehungsberechtigten</w:t>
      </w:r>
    </w:p>
    <w:sectPr w:rsidR="00ED01EA">
      <w:headerReference w:type="default" r:id="rId9"/>
      <w:pgSz w:w="11906" w:h="16838"/>
      <w:pgMar w:top="539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7B5D" w14:textId="77777777" w:rsidR="00791F36" w:rsidRDefault="00791F36">
      <w:pPr>
        <w:spacing w:after="0" w:line="240" w:lineRule="auto"/>
      </w:pPr>
      <w:r>
        <w:separator/>
      </w:r>
    </w:p>
  </w:endnote>
  <w:endnote w:type="continuationSeparator" w:id="0">
    <w:p w14:paraId="42C5236D" w14:textId="77777777" w:rsidR="00791F36" w:rsidRDefault="007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57B3" w14:textId="77777777" w:rsidR="00791F36" w:rsidRDefault="00791F36">
      <w:pPr>
        <w:spacing w:after="0" w:line="240" w:lineRule="auto"/>
      </w:pPr>
      <w:r>
        <w:separator/>
      </w:r>
    </w:p>
  </w:footnote>
  <w:footnote w:type="continuationSeparator" w:id="0">
    <w:p w14:paraId="12662EFA" w14:textId="77777777" w:rsidR="00791F36" w:rsidRDefault="0079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329" w14:textId="77777777" w:rsidR="00ED01EA" w:rsidRDefault="00000000">
    <w:pPr>
      <w:pStyle w:val="Kopfzeile"/>
      <w:pBdr>
        <w:bottom w:val="thickThinSmallGap" w:sz="24" w:space="1" w:color="622423"/>
      </w:pBdr>
      <w:ind w:left="-426"/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Anmeldung an der Wald-Grundschule – 04G06</w:t>
    </w:r>
  </w:p>
  <w:p w14:paraId="3FFE251A" w14:textId="77777777" w:rsidR="00ED01EA" w:rsidRDefault="00ED01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ygnOAo7gyPoAux2G5cTU1kUkhO0I+ocJaCQ9RpfPGE3E/oGYjwGVkwgl+qAvyq6/MysrntnoCcJC/YKuQw6N+g==" w:saltValue="foDIaVzl5kAizwXJev6dFg==" w:algorithmName="SHA-512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EA"/>
    <w:rsid w:val="000E28B9"/>
    <w:rsid w:val="00791F36"/>
    <w:rsid w:val="00ED01EA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0D45"/>
  <w15:docId w15:val="{D9AA338E-8356-4191-9DE4-1380A337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semiHidden/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semiHidden/>
    <w:rPr>
      <w:color w:val="808080"/>
    </w:rPr>
  </w:style>
  <w:style w:type="paragraph" w:styleId="KeinLeerraum">
    <w:name w:val="No Spacing"/>
    <w:qFormat/>
    <w:rPr>
      <w:sz w:val="22"/>
      <w:szCs w:val="22"/>
      <w:lang w:eastAsia="en-US"/>
    </w:rPr>
  </w:style>
  <w:style w:type="character" w:styleId="Hyperlink">
    <w:name w:val="Hyperlink"/>
    <w:basedOn w:val="Absatz-Standardschriftart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d-grundschule.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B05F0.7FBFD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erienarbeit\Vordrucke\Sekretariat\Einschulung\Schulanmeldung%202011_12\Anmeld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F:\Ferienarbeit\Vordrucke\Sekretariat\Einschulung\Schulanmeldung 2011_12\Anmeldung.dot</Template>
  <TotalTime>0</TotalTime>
  <Pages>1</Pages>
  <Words>550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an der Wald-Grundschule</vt:lpstr>
    </vt:vector>
  </TitlesOfParts>
  <Company>SenBJW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an der Wald-Grundschule</dc:title>
  <dc:creator>Borngräber</dc:creator>
  <dc:description>Bitte im Seitenlayout öffnen</dc:description>
  <cp:lastModifiedBy>Lisa Lux</cp:lastModifiedBy>
  <cp:revision>2</cp:revision>
  <cp:lastPrinted>2025-09-18T09:52:00Z</cp:lastPrinted>
  <dcterms:created xsi:type="dcterms:W3CDTF">2025-09-25T05:59:00Z</dcterms:created>
  <dcterms:modified xsi:type="dcterms:W3CDTF">2025-09-25T05:59:00Z</dcterms:modified>
</cp:coreProperties>
</file>